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9943F" w14:textId="77777777" w:rsidR="009568AD" w:rsidRPr="00643C8E" w:rsidRDefault="009568AD" w:rsidP="00765D97">
      <w:pPr>
        <w:pStyle w:val="Title"/>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FootnoteReference"/>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r>
        <w:t>{</w:t>
      </w:r>
      <w:proofErr w:type="spellStart"/>
      <w:r w:rsidRPr="00023182">
        <w:t>f_author</w:t>
      </w:r>
      <w:proofErr w:type="spellEnd"/>
      <w:r>
        <w:t xml:space="preserve">, </w:t>
      </w:r>
      <w:proofErr w:type="spellStart"/>
      <w:r>
        <w:t>s_author</w:t>
      </w:r>
      <w:proofErr w:type="spellEnd"/>
      <w:r>
        <w:t>}</w:t>
      </w:r>
      <w:r w:rsidRPr="00023182">
        <w:t>@ips.xyz.edu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Heading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Captions with one line should be </w:t>
      </w:r>
      <w:proofErr w:type="spellStart"/>
      <w:r w:rsidRPr="008175D6">
        <w:t>centered</w:t>
      </w:r>
      <w:proofErr w:type="spellEnd"/>
      <w:r w:rsidRPr="008175D6">
        <w:t xml:space="preserve">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9483A" w14:textId="77777777" w:rsidR="00B17EC4" w:rsidRDefault="00B17EC4">
      <w:r>
        <w:separator/>
      </w:r>
    </w:p>
    <w:p w14:paraId="5BF4CBA2" w14:textId="77777777" w:rsidR="00B17EC4" w:rsidRDefault="00B17EC4"/>
    <w:p w14:paraId="5934FBA3" w14:textId="77777777" w:rsidR="00B17EC4" w:rsidRDefault="00B17EC4"/>
    <w:p w14:paraId="60A68ABB" w14:textId="77777777" w:rsidR="00B17EC4" w:rsidRDefault="00B17EC4"/>
    <w:p w14:paraId="70252510" w14:textId="77777777" w:rsidR="00B17EC4" w:rsidRDefault="00B17EC4"/>
    <w:p w14:paraId="5C0BBDB0" w14:textId="77777777" w:rsidR="00B17EC4" w:rsidRDefault="00B17EC4"/>
    <w:p w14:paraId="4978F1E9" w14:textId="77777777" w:rsidR="00B17EC4" w:rsidRDefault="00B17EC4"/>
    <w:p w14:paraId="3FE563D7" w14:textId="77777777" w:rsidR="00B17EC4" w:rsidRDefault="00B17EC4"/>
    <w:p w14:paraId="5E341408" w14:textId="77777777" w:rsidR="00B17EC4" w:rsidRDefault="00B17EC4"/>
    <w:p w14:paraId="0EF16A73" w14:textId="77777777" w:rsidR="00B17EC4" w:rsidRDefault="00B17EC4"/>
  </w:endnote>
  <w:endnote w:type="continuationSeparator" w:id="0">
    <w:p w14:paraId="73C2D655" w14:textId="77777777" w:rsidR="00B17EC4" w:rsidRDefault="00B17EC4">
      <w:r>
        <w:continuationSeparator/>
      </w:r>
    </w:p>
    <w:p w14:paraId="14A57CE2" w14:textId="77777777" w:rsidR="00B17EC4" w:rsidRDefault="00B17EC4"/>
    <w:p w14:paraId="2BB4A346" w14:textId="77777777" w:rsidR="00B17EC4" w:rsidRDefault="00B17EC4"/>
    <w:p w14:paraId="4BE87E9C" w14:textId="77777777" w:rsidR="00B17EC4" w:rsidRDefault="00B17EC4"/>
    <w:p w14:paraId="314DF9C5" w14:textId="77777777" w:rsidR="00B17EC4" w:rsidRDefault="00B17EC4"/>
    <w:p w14:paraId="1773BEE7" w14:textId="77777777" w:rsidR="00B17EC4" w:rsidRDefault="00B17EC4"/>
    <w:p w14:paraId="4E6F7092" w14:textId="77777777" w:rsidR="00B17EC4" w:rsidRDefault="00B17EC4"/>
    <w:p w14:paraId="243E63E9" w14:textId="77777777" w:rsidR="00B17EC4" w:rsidRDefault="00B17EC4"/>
    <w:p w14:paraId="088BB771" w14:textId="77777777" w:rsidR="00B17EC4" w:rsidRDefault="00B17EC4"/>
    <w:p w14:paraId="73091CB3" w14:textId="77777777" w:rsidR="00B17EC4" w:rsidRDefault="00B17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90E9C" w14:textId="77777777" w:rsidR="00B17EC4" w:rsidRPr="005304E0" w:rsidRDefault="00B17EC4" w:rsidP="0055469E">
      <w:pPr>
        <w:ind w:firstLine="0"/>
        <w:rPr>
          <w:sz w:val="12"/>
          <w:szCs w:val="12"/>
        </w:rPr>
      </w:pPr>
      <w:r w:rsidRPr="005304E0">
        <w:rPr>
          <w:sz w:val="12"/>
          <w:szCs w:val="12"/>
        </w:rPr>
        <w:separator/>
      </w:r>
    </w:p>
  </w:footnote>
  <w:footnote w:type="continuationSeparator" w:id="0">
    <w:p w14:paraId="7609E0AD" w14:textId="77777777" w:rsidR="00B17EC4" w:rsidRPr="00084FD1" w:rsidRDefault="00B17EC4" w:rsidP="00084FD1">
      <w:pPr>
        <w:ind w:firstLine="0"/>
      </w:pPr>
      <w:r>
        <w:separator/>
      </w:r>
    </w:p>
  </w:footnote>
  <w:footnote w:type="continuationNotice" w:id="1">
    <w:p w14:paraId="53F2868A" w14:textId="77777777" w:rsidR="00B17EC4" w:rsidRPr="00084FD1" w:rsidRDefault="00B17EC4">
      <w:pPr>
        <w:spacing w:line="240" w:lineRule="auto"/>
        <w:rPr>
          <w:sz w:val="12"/>
          <w:szCs w:val="12"/>
        </w:rPr>
      </w:pPr>
    </w:p>
  </w:footnote>
  <w:footnote w:id="2">
    <w:p w14:paraId="3B63FA88" w14:textId="7C170250"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FootnoteText"/>
        <w:spacing w:line="240" w:lineRule="auto"/>
        <w:ind w:left="0" w:firstLine="0"/>
        <w:rPr>
          <w:lang w:val="pt-PT"/>
        </w:rPr>
      </w:pPr>
      <w:r w:rsidRPr="00D54218">
        <w:rPr>
          <w:rStyle w:val="FootnoteReference"/>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w:t>
      </w:r>
      <w:r w:rsidRPr="00D54218">
        <w:rPr>
          <w:szCs w:val="18"/>
          <w:lang w:val="pt-PT" w:eastAsia="pt-PT"/>
        </w:rPr>
        <w:t>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325685"/>
    <w:rsid w:val="00397146"/>
    <w:rsid w:val="003E1A2B"/>
    <w:rsid w:val="0044070F"/>
    <w:rsid w:val="00464BDF"/>
    <w:rsid w:val="004D4220"/>
    <w:rsid w:val="005304E0"/>
    <w:rsid w:val="0055469E"/>
    <w:rsid w:val="00555CB1"/>
    <w:rsid w:val="00566668"/>
    <w:rsid w:val="005F6A84"/>
    <w:rsid w:val="006E5CC6"/>
    <w:rsid w:val="007B5255"/>
    <w:rsid w:val="00813DB0"/>
    <w:rsid w:val="00830CC3"/>
    <w:rsid w:val="008E32B3"/>
    <w:rsid w:val="009568AD"/>
    <w:rsid w:val="009662F3"/>
    <w:rsid w:val="00A62D5C"/>
    <w:rsid w:val="00B17EC4"/>
    <w:rsid w:val="00BF2543"/>
    <w:rsid w:val="00D37551"/>
    <w:rsid w:val="00E15133"/>
    <w:rsid w:val="00E17914"/>
    <w:rsid w:val="00E701EB"/>
    <w:rsid w:val="00EA7995"/>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A1FC-ACDA-4069-B5AB-519AB485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2</TotalTime>
  <Pages>4</Pages>
  <Words>1658</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bagoes.seto@yahoo.co.id</cp:lastModifiedBy>
  <cp:revision>2</cp:revision>
  <cp:lastPrinted>2019-09-03T15:00:00Z</cp:lastPrinted>
  <dcterms:created xsi:type="dcterms:W3CDTF">2023-12-08T05:07:00Z</dcterms:created>
  <dcterms:modified xsi:type="dcterms:W3CDTF">2023-12-08T05:07:00Z</dcterms:modified>
</cp:coreProperties>
</file>